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08" w:rsidRDefault="00F62108" w:rsidP="00E11E14">
      <w:pPr>
        <w:bidi w:val="0"/>
        <w:jc w:val="center"/>
        <w:rPr>
          <w:rFonts w:ascii="黑体" w:eastAsia="黑体" w:hAnsi="TUM Neue Helvetica 55 Regular" w:cs="David"/>
          <w:sz w:val="28"/>
          <w:szCs w:val="28"/>
          <w:lang w:val="de-DE" w:eastAsia="zh-CN"/>
        </w:rPr>
      </w:pPr>
      <w:r w:rsidRPr="001C1E8E">
        <w:rPr>
          <w:rFonts w:ascii="黑体" w:eastAsia="黑体" w:hAnsi="TUM Neue Helvetica 55 Regular" w:cs="David" w:hint="eastAsia"/>
          <w:sz w:val="28"/>
          <w:szCs w:val="28"/>
          <w:lang w:val="de-DE" w:eastAsia="zh-CN"/>
        </w:rPr>
        <w:t>关于选拔优秀</w:t>
      </w:r>
      <w:r>
        <w:rPr>
          <w:rFonts w:ascii="黑体" w:eastAsia="黑体" w:hAnsi="TUM Neue Helvetica 55 Regular" w:cs="David" w:hint="eastAsia"/>
          <w:sz w:val="28"/>
          <w:szCs w:val="28"/>
          <w:lang w:val="de-DE" w:eastAsia="zh-CN"/>
        </w:rPr>
        <w:t>本科生</w:t>
      </w:r>
      <w:r w:rsidRPr="001C1E8E">
        <w:rPr>
          <w:rFonts w:ascii="黑体" w:eastAsia="黑体" w:hAnsi="TUM Neue Helvetica 55 Regular" w:cs="David" w:hint="eastAsia"/>
          <w:sz w:val="28"/>
          <w:szCs w:val="28"/>
          <w:lang w:val="de-DE" w:eastAsia="zh-CN"/>
        </w:rPr>
        <w:t>参加</w:t>
      </w:r>
      <w:r w:rsidRPr="001C1E8E">
        <w:rPr>
          <w:rFonts w:ascii="黑体" w:eastAsia="黑体" w:hAnsi="TUM Neue Helvetica 55 Regular" w:cs="David"/>
          <w:sz w:val="28"/>
          <w:szCs w:val="28"/>
          <w:lang w:val="de-DE" w:eastAsia="zh-CN"/>
        </w:rPr>
        <w:t>201</w:t>
      </w:r>
      <w:r>
        <w:rPr>
          <w:rFonts w:ascii="黑体" w:eastAsia="黑体" w:hAnsi="TUM Neue Helvetica 55 Regular" w:cs="David"/>
          <w:sz w:val="28"/>
          <w:szCs w:val="28"/>
          <w:lang w:val="de-DE" w:eastAsia="zh-CN"/>
        </w:rPr>
        <w:t>4</w:t>
      </w:r>
      <w:r w:rsidRPr="001C1E8E">
        <w:rPr>
          <w:rFonts w:ascii="黑体" w:eastAsia="黑体" w:hAnsi="TUM Neue Helvetica 55 Regular" w:cs="David" w:hint="eastAsia"/>
          <w:sz w:val="28"/>
          <w:szCs w:val="28"/>
          <w:lang w:val="de-DE" w:eastAsia="zh-CN"/>
        </w:rPr>
        <w:t>年赴德国慕尼黑工业大学</w:t>
      </w:r>
    </w:p>
    <w:p w:rsidR="00F62108" w:rsidRPr="001C1E8E" w:rsidRDefault="00F62108" w:rsidP="00BA36E7">
      <w:pPr>
        <w:bidi w:val="0"/>
        <w:jc w:val="center"/>
        <w:rPr>
          <w:rFonts w:ascii="黑体" w:eastAsia="黑体" w:hAnsi="TUM Neue Helvetica 55 Regular" w:cs="David"/>
          <w:sz w:val="28"/>
          <w:szCs w:val="28"/>
          <w:lang w:val="de-DE" w:eastAsia="zh-CN"/>
        </w:rPr>
      </w:pPr>
      <w:r>
        <w:rPr>
          <w:rFonts w:ascii="黑体" w:eastAsia="黑体" w:hAnsi="TUM Neue Helvetica 55 Regular" w:cs="David" w:hint="eastAsia"/>
          <w:sz w:val="28"/>
          <w:szCs w:val="28"/>
          <w:lang w:val="de-DE" w:eastAsia="zh-CN"/>
        </w:rPr>
        <w:t>公派</w:t>
      </w:r>
      <w:r w:rsidRPr="001C1E8E">
        <w:rPr>
          <w:rFonts w:ascii="黑体" w:eastAsia="黑体" w:hAnsi="TUM Neue Helvetica 55 Regular" w:cs="David" w:hint="eastAsia"/>
          <w:sz w:val="28"/>
          <w:szCs w:val="28"/>
          <w:lang w:val="de-DE" w:eastAsia="zh-CN"/>
        </w:rPr>
        <w:t>交换生项目的通知</w:t>
      </w:r>
    </w:p>
    <w:p w:rsidR="00F62108" w:rsidRPr="000A7D42" w:rsidRDefault="00F62108" w:rsidP="007B3BF9">
      <w:pPr>
        <w:bidi w:val="0"/>
        <w:spacing w:line="264" w:lineRule="auto"/>
        <w:ind w:right="-384" w:firstLineChars="150" w:firstLine="31680"/>
        <w:jc w:val="both"/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根据我院与德国慕尼黑工业大学的交换生协议，</w:t>
      </w:r>
      <w:r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即将启动</w:t>
      </w:r>
      <w:r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  <w:t>2014</w:t>
      </w:r>
      <w:r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年秋季本科生交换项目，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现将选拔相关工作通知如下：</w:t>
      </w:r>
    </w:p>
    <w:p w:rsidR="00F62108" w:rsidRPr="000A7D42" w:rsidRDefault="00F62108" w:rsidP="006D067D">
      <w:pPr>
        <w:numPr>
          <w:ilvl w:val="0"/>
          <w:numId w:val="4"/>
        </w:numPr>
        <w:tabs>
          <w:tab w:val="clear" w:pos="736"/>
          <w:tab w:val="num" w:pos="0"/>
        </w:tabs>
        <w:bidi w:val="0"/>
        <w:spacing w:line="264" w:lineRule="auto"/>
        <w:ind w:left="0" w:right="-386" w:firstLine="0"/>
        <w:rPr>
          <w:rFonts w:ascii="TUM Neue Helvetica 55 Regular" w:hAnsi="TUM Neue Helvetica 55 Regular" w:cs="David"/>
          <w:b/>
          <w:color w:val="000000"/>
          <w:sz w:val="24"/>
          <w:szCs w:val="24"/>
          <w:lang w:val="de-DE" w:eastAsia="zh-CN"/>
        </w:rPr>
      </w:pPr>
      <w:r w:rsidRPr="000A7D42">
        <w:rPr>
          <w:rFonts w:ascii="TUM Neue Helvetica 55 Regular" w:hAnsi="TUM Neue Helvetica 55 Regular" w:cs="David" w:hint="eastAsia"/>
          <w:b/>
          <w:color w:val="000000"/>
          <w:sz w:val="24"/>
          <w:szCs w:val="24"/>
          <w:lang w:val="de-DE" w:eastAsia="zh-CN"/>
        </w:rPr>
        <w:t>选派计划：</w:t>
      </w:r>
    </w:p>
    <w:p w:rsidR="00F62108" w:rsidRPr="000A7D42" w:rsidRDefault="00F62108" w:rsidP="006D067D">
      <w:pPr>
        <w:numPr>
          <w:ilvl w:val="0"/>
          <w:numId w:val="1"/>
        </w:numPr>
        <w:tabs>
          <w:tab w:val="clear" w:pos="1155"/>
          <w:tab w:val="num" w:pos="0"/>
        </w:tabs>
        <w:bidi w:val="0"/>
        <w:spacing w:line="264" w:lineRule="auto"/>
        <w:ind w:left="0" w:right="-386" w:firstLine="0"/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选派对象：</w:t>
      </w:r>
      <w:r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管理学院在读本科生二年级、三年级。</w:t>
      </w:r>
    </w:p>
    <w:p w:rsidR="00F62108" w:rsidRPr="000A7D42" w:rsidRDefault="00F62108" w:rsidP="006D067D">
      <w:pPr>
        <w:numPr>
          <w:ilvl w:val="0"/>
          <w:numId w:val="1"/>
        </w:numPr>
        <w:tabs>
          <w:tab w:val="clear" w:pos="1155"/>
          <w:tab w:val="num" w:pos="0"/>
        </w:tabs>
        <w:bidi w:val="0"/>
        <w:spacing w:line="264" w:lineRule="auto"/>
        <w:ind w:left="0" w:right="-386" w:firstLine="0"/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选派人数：</w:t>
      </w:r>
      <w:r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  <w:t>5</w:t>
      </w:r>
      <w:r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人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。</w:t>
      </w:r>
    </w:p>
    <w:p w:rsidR="00F62108" w:rsidRPr="000A7D42" w:rsidRDefault="00F62108" w:rsidP="006D067D">
      <w:pPr>
        <w:numPr>
          <w:ilvl w:val="0"/>
          <w:numId w:val="1"/>
        </w:numPr>
        <w:tabs>
          <w:tab w:val="clear" w:pos="1155"/>
          <w:tab w:val="num" w:pos="0"/>
        </w:tabs>
        <w:bidi w:val="0"/>
        <w:spacing w:line="264" w:lineRule="auto"/>
        <w:ind w:left="0" w:right="-386" w:firstLine="0"/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留学期限：</w:t>
      </w:r>
      <w:bookmarkStart w:id="0" w:name="OLE_LINK9"/>
      <w:bookmarkStart w:id="1" w:name="OLE_LINK8"/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  <w:t xml:space="preserve"> 2014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年</w:t>
      </w:r>
      <w:r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  <w:t>10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月至</w:t>
      </w:r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  <w:t>201</w:t>
      </w:r>
      <w:r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  <w:t>5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年</w:t>
      </w:r>
      <w:r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  <w:t>3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月。</w:t>
      </w:r>
    </w:p>
    <w:bookmarkEnd w:id="0"/>
    <w:bookmarkEnd w:id="1"/>
    <w:p w:rsidR="00F62108" w:rsidRDefault="00F62108" w:rsidP="006D067D">
      <w:pPr>
        <w:numPr>
          <w:ilvl w:val="0"/>
          <w:numId w:val="1"/>
        </w:numPr>
        <w:tabs>
          <w:tab w:val="clear" w:pos="1155"/>
          <w:tab w:val="num" w:pos="0"/>
        </w:tabs>
        <w:bidi w:val="0"/>
        <w:spacing w:line="264" w:lineRule="auto"/>
        <w:ind w:left="0" w:right="-386" w:firstLine="0"/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交流形式：课程学习。</w:t>
      </w:r>
    </w:p>
    <w:p w:rsidR="00F62108" w:rsidRPr="000A7D42" w:rsidRDefault="00F62108" w:rsidP="00F35884">
      <w:pPr>
        <w:numPr>
          <w:ilvl w:val="0"/>
          <w:numId w:val="1"/>
        </w:numPr>
        <w:tabs>
          <w:tab w:val="clear" w:pos="1155"/>
          <w:tab w:val="num" w:pos="0"/>
        </w:tabs>
        <w:bidi w:val="0"/>
        <w:spacing w:line="264" w:lineRule="auto"/>
        <w:ind w:left="0" w:right="-386" w:firstLine="0"/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</w:pPr>
      <w:r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费用说明：项目免学费，原学校注册报名费正常缴纳；国家留学基金委赞助学生在德生活费、往返交通费。</w:t>
      </w:r>
      <w:r w:rsidRPr="00BA36E7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其他</w:t>
      </w:r>
      <w:r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费用</w:t>
      </w:r>
      <w:r w:rsidRPr="00BA36E7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自行负担。</w:t>
      </w:r>
    </w:p>
    <w:p w:rsidR="00F62108" w:rsidRPr="000A7D42" w:rsidRDefault="00F62108" w:rsidP="006D067D">
      <w:pPr>
        <w:numPr>
          <w:ilvl w:val="0"/>
          <w:numId w:val="4"/>
        </w:numPr>
        <w:tabs>
          <w:tab w:val="clear" w:pos="736"/>
          <w:tab w:val="num" w:pos="0"/>
        </w:tabs>
        <w:bidi w:val="0"/>
        <w:spacing w:line="264" w:lineRule="auto"/>
        <w:ind w:left="0" w:right="-386" w:firstLine="0"/>
        <w:rPr>
          <w:rFonts w:ascii="TUM Neue Helvetica 55 Regular" w:hAnsi="TUM Neue Helvetica 55 Regular" w:cs="David"/>
          <w:b/>
          <w:color w:val="000000"/>
          <w:sz w:val="24"/>
          <w:szCs w:val="24"/>
          <w:lang w:eastAsia="zh-CN"/>
        </w:rPr>
      </w:pPr>
      <w:r w:rsidRPr="000A7D42">
        <w:rPr>
          <w:rFonts w:ascii="TUM Neue Helvetica 55 Regular" w:hAnsi="TUM Neue Helvetica 55 Regular" w:cs="David" w:hint="eastAsia"/>
          <w:b/>
          <w:color w:val="000000"/>
          <w:sz w:val="24"/>
          <w:szCs w:val="24"/>
          <w:lang w:eastAsia="zh-CN"/>
        </w:rPr>
        <w:t>选拔条件：</w:t>
      </w:r>
    </w:p>
    <w:p w:rsidR="00F62108" w:rsidRPr="000A7D42" w:rsidRDefault="00F62108" w:rsidP="00BA36E7">
      <w:pPr>
        <w:numPr>
          <w:ilvl w:val="0"/>
          <w:numId w:val="5"/>
        </w:numPr>
        <w:tabs>
          <w:tab w:val="clear" w:pos="1155"/>
          <w:tab w:val="num" w:pos="0"/>
        </w:tabs>
        <w:bidi w:val="0"/>
        <w:spacing w:line="264" w:lineRule="auto"/>
        <w:ind w:left="0" w:right="-386" w:firstLine="0"/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具有中国国籍，热爱社会主义祖国，有良好的政治和专业素质，身体健康，无违纪记录；</w:t>
      </w:r>
    </w:p>
    <w:p w:rsidR="00F62108" w:rsidRPr="000A7D42" w:rsidRDefault="00F62108" w:rsidP="00BA36E7">
      <w:pPr>
        <w:numPr>
          <w:ilvl w:val="0"/>
          <w:numId w:val="5"/>
        </w:numPr>
        <w:tabs>
          <w:tab w:val="clear" w:pos="1155"/>
          <w:tab w:val="num" w:pos="0"/>
        </w:tabs>
        <w:bidi w:val="0"/>
        <w:spacing w:line="264" w:lineRule="auto"/>
        <w:ind w:left="0" w:right="-386" w:firstLine="0"/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品学兼优，无挂科情况、加权成绩</w:t>
      </w:r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  <w:t>8</w:t>
      </w:r>
      <w:r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  <w:t>5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分以上；</w:t>
      </w:r>
    </w:p>
    <w:p w:rsidR="00F62108" w:rsidRPr="000A7D42" w:rsidRDefault="00F62108" w:rsidP="00BA36E7">
      <w:pPr>
        <w:numPr>
          <w:ilvl w:val="0"/>
          <w:numId w:val="5"/>
        </w:numPr>
        <w:tabs>
          <w:tab w:val="clear" w:pos="1155"/>
          <w:tab w:val="num" w:pos="0"/>
        </w:tabs>
        <w:bidi w:val="0"/>
        <w:spacing w:line="264" w:lineRule="auto"/>
        <w:ind w:left="0" w:right="-386" w:firstLine="0"/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外语要求：外语水平符合国外拟留学单位的语言要求或达到以下条件之一：</w:t>
      </w:r>
    </w:p>
    <w:p w:rsidR="00F62108" w:rsidRPr="000A7D42" w:rsidRDefault="00F62108" w:rsidP="00BA36E7">
      <w:pPr>
        <w:numPr>
          <w:ilvl w:val="1"/>
          <w:numId w:val="2"/>
        </w:numPr>
        <w:tabs>
          <w:tab w:val="clear" w:pos="1575"/>
          <w:tab w:val="num" w:pos="0"/>
        </w:tabs>
        <w:bidi w:val="0"/>
        <w:spacing w:line="264" w:lineRule="auto"/>
        <w:ind w:left="0" w:right="-384" w:firstLine="0"/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曾在同一语种国家留学一学年（</w:t>
      </w:r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  <w:t>8—12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个月）以上；</w:t>
      </w:r>
    </w:p>
    <w:p w:rsidR="00F62108" w:rsidRPr="000A7D42" w:rsidRDefault="00F62108" w:rsidP="00BA36E7">
      <w:pPr>
        <w:numPr>
          <w:ilvl w:val="1"/>
          <w:numId w:val="2"/>
        </w:numPr>
        <w:tabs>
          <w:tab w:val="clear" w:pos="1575"/>
          <w:tab w:val="num" w:pos="0"/>
        </w:tabs>
        <w:bidi w:val="0"/>
        <w:spacing w:line="264" w:lineRule="auto"/>
        <w:ind w:left="0" w:right="-384" w:firstLine="0"/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参加雅思、托福、德语水平考试，成绩达到以下标准：雅思</w:t>
      </w:r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  <w:t>6.5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分，托福</w:t>
      </w:r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  <w:t>95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分，德语达到欧洲统一语言参考框架（</w:t>
      </w:r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  <w:t>CECRL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）的</w:t>
      </w:r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  <w:t>B2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eastAsia="zh-CN"/>
        </w:rPr>
        <w:t>级。</w:t>
      </w:r>
    </w:p>
    <w:p w:rsidR="00F62108" w:rsidRPr="000A7D42" w:rsidRDefault="00F62108" w:rsidP="006D067D">
      <w:pPr>
        <w:numPr>
          <w:ilvl w:val="0"/>
          <w:numId w:val="4"/>
        </w:numPr>
        <w:tabs>
          <w:tab w:val="clear" w:pos="736"/>
          <w:tab w:val="num" w:pos="0"/>
        </w:tabs>
        <w:bidi w:val="0"/>
        <w:spacing w:line="264" w:lineRule="auto"/>
        <w:ind w:left="0" w:right="-386" w:firstLine="0"/>
        <w:rPr>
          <w:rFonts w:ascii="TUM Neue Helvetica 55 Regular" w:hAnsi="TUM Neue Helvetica 55 Regular" w:cs="David"/>
          <w:color w:val="000000"/>
          <w:sz w:val="24"/>
          <w:szCs w:val="24"/>
          <w:lang w:eastAsia="zh-CN"/>
        </w:rPr>
      </w:pPr>
      <w:r w:rsidRPr="000A7D42">
        <w:rPr>
          <w:rFonts w:ascii="TUM Neue Helvetica 55 Regular" w:hAnsi="TUM Neue Helvetica 55 Regular" w:cs="David" w:hint="eastAsia"/>
          <w:b/>
          <w:color w:val="000000"/>
          <w:sz w:val="24"/>
          <w:szCs w:val="24"/>
          <w:lang w:eastAsia="zh-CN"/>
        </w:rPr>
        <w:t>选拔流程</w:t>
      </w:r>
    </w:p>
    <w:p w:rsidR="00F62108" w:rsidRPr="000A7D42" w:rsidRDefault="00F62108" w:rsidP="006D067D">
      <w:pPr>
        <w:pStyle w:val="western"/>
        <w:numPr>
          <w:ilvl w:val="0"/>
          <w:numId w:val="3"/>
        </w:numPr>
        <w:tabs>
          <w:tab w:val="clear" w:pos="1155"/>
          <w:tab w:val="num" w:pos="0"/>
        </w:tabs>
        <w:spacing w:line="264" w:lineRule="auto"/>
        <w:ind w:left="0" w:right="-425" w:firstLine="0"/>
        <w:rPr>
          <w:rFonts w:ascii="TUM Neue Helvetica 55 Regular" w:hAnsi="TUM Neue Helvetica 55 Regular" w:cs="David"/>
          <w:color w:val="000000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学生申请：学生可以于</w:t>
      </w:r>
      <w:r>
        <w:rPr>
          <w:rFonts w:ascii="TUM Neue Helvetica 55 Regular" w:hAnsi="TUM Neue Helvetica 55 Regular" w:cs="David"/>
          <w:color w:val="000000"/>
          <w:lang w:eastAsia="zh-CN"/>
        </w:rPr>
        <w:t>3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月</w:t>
      </w:r>
      <w:r>
        <w:rPr>
          <w:rFonts w:ascii="TUM Neue Helvetica 55 Regular" w:hAnsi="TUM Neue Helvetica 55 Regular" w:cs="David"/>
          <w:color w:val="000000"/>
          <w:lang w:eastAsia="zh-CN"/>
        </w:rPr>
        <w:t>10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日</w:t>
      </w:r>
      <w:r w:rsidRPr="000A7D42">
        <w:rPr>
          <w:rFonts w:ascii="TUM Neue Helvetica 55 Regular" w:hAnsi="TUM Neue Helvetica 55 Regular" w:cs="David"/>
          <w:color w:val="000000"/>
          <w:lang w:eastAsia="zh-CN"/>
        </w:rPr>
        <w:t>----</w:t>
      </w:r>
      <w:r>
        <w:rPr>
          <w:rFonts w:ascii="TUM Neue Helvetica 55 Regular" w:hAnsi="TUM Neue Helvetica 55 Regular" w:cs="David"/>
          <w:color w:val="000000"/>
          <w:lang w:eastAsia="zh-CN"/>
        </w:rPr>
        <w:t>3</w:t>
      </w:r>
      <w:r>
        <w:rPr>
          <w:rFonts w:ascii="TUM Neue Helvetica 55 Regular" w:hAnsi="TUM Neue Helvetica 55 Regular" w:cs="David" w:hint="eastAsia"/>
          <w:color w:val="000000"/>
          <w:lang w:eastAsia="zh-CN"/>
        </w:rPr>
        <w:t>月</w:t>
      </w:r>
      <w:r>
        <w:rPr>
          <w:rFonts w:ascii="TUM Neue Helvetica 55 Regular" w:hAnsi="TUM Neue Helvetica 55 Regular" w:cs="David"/>
          <w:color w:val="000000"/>
          <w:lang w:eastAsia="zh-CN"/>
        </w:rPr>
        <w:t>21</w:t>
      </w:r>
      <w:r>
        <w:rPr>
          <w:rFonts w:ascii="TUM Neue Helvetica 55 Regular" w:hAnsi="TUM Neue Helvetica 55 Regular" w:cs="David" w:hint="eastAsia"/>
          <w:color w:val="000000"/>
          <w:lang w:eastAsia="zh-CN"/>
        </w:rPr>
        <w:t>日提交申请材料（清单附后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）到</w:t>
      </w:r>
      <w:r w:rsidRPr="000A7D42">
        <w:rPr>
          <w:rFonts w:ascii="TUM Neue Helvetica 55 Regular" w:hAnsi="TUM Neue Helvetica 55 Regular" w:cs="David"/>
          <w:color w:val="000000"/>
          <w:lang w:eastAsia="zh-CN"/>
        </w:rPr>
        <w:t>220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研究生事务办公桌。</w:t>
      </w:r>
    </w:p>
    <w:p w:rsidR="00F62108" w:rsidRPr="000A7D42" w:rsidRDefault="00F62108" w:rsidP="006D067D">
      <w:pPr>
        <w:pStyle w:val="western"/>
        <w:numPr>
          <w:ilvl w:val="0"/>
          <w:numId w:val="3"/>
        </w:numPr>
        <w:tabs>
          <w:tab w:val="clear" w:pos="1155"/>
          <w:tab w:val="num" w:pos="0"/>
        </w:tabs>
        <w:spacing w:line="264" w:lineRule="auto"/>
        <w:ind w:left="0" w:right="-425" w:firstLine="0"/>
        <w:rPr>
          <w:rFonts w:ascii="TUM Neue Helvetica 55 Regular" w:hAnsi="TUM Neue Helvetica 55 Regular" w:cs="David"/>
          <w:color w:val="000000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材料审核：学院于</w:t>
      </w:r>
      <w:r>
        <w:rPr>
          <w:rFonts w:ascii="TUM Neue Helvetica 55 Regular" w:hAnsi="TUM Neue Helvetica 55 Regular" w:cs="David"/>
          <w:color w:val="000000"/>
          <w:lang w:eastAsia="zh-CN"/>
        </w:rPr>
        <w:t>3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月</w:t>
      </w:r>
      <w:r w:rsidRPr="000A7D42">
        <w:rPr>
          <w:rFonts w:ascii="TUM Neue Helvetica 55 Regular" w:hAnsi="TUM Neue Helvetica 55 Regular" w:cs="David"/>
          <w:color w:val="000000"/>
          <w:lang w:eastAsia="zh-CN"/>
        </w:rPr>
        <w:t>2</w:t>
      </w:r>
      <w:r>
        <w:rPr>
          <w:rFonts w:ascii="TUM Neue Helvetica 55 Regular" w:hAnsi="TUM Neue Helvetica 55 Regular" w:cs="David"/>
          <w:color w:val="000000"/>
          <w:lang w:eastAsia="zh-CN"/>
        </w:rPr>
        <w:t>4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日对学生报名资格进行审核。</w:t>
      </w:r>
    </w:p>
    <w:p w:rsidR="00F62108" w:rsidRPr="000A7D42" w:rsidRDefault="00F62108" w:rsidP="006D067D">
      <w:pPr>
        <w:pStyle w:val="western"/>
        <w:numPr>
          <w:ilvl w:val="0"/>
          <w:numId w:val="3"/>
        </w:numPr>
        <w:tabs>
          <w:tab w:val="clear" w:pos="1155"/>
          <w:tab w:val="num" w:pos="0"/>
        </w:tabs>
        <w:spacing w:line="264" w:lineRule="auto"/>
        <w:ind w:left="0" w:right="-425" w:firstLine="0"/>
        <w:rPr>
          <w:rFonts w:ascii="TUM Neue Helvetica 55 Regular" w:hAnsi="TUM Neue Helvetica 55 Regular" w:cs="David"/>
          <w:color w:val="000000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面试选拔：学院于</w:t>
      </w:r>
      <w:r>
        <w:rPr>
          <w:rFonts w:ascii="TUM Neue Helvetica 55 Regular" w:hAnsi="TUM Neue Helvetica 55 Regular" w:cs="David"/>
          <w:color w:val="000000"/>
          <w:lang w:eastAsia="zh-CN"/>
        </w:rPr>
        <w:t>3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月</w:t>
      </w:r>
      <w:r w:rsidRPr="000A7D42">
        <w:rPr>
          <w:rFonts w:ascii="TUM Neue Helvetica 55 Regular" w:hAnsi="TUM Neue Helvetica 55 Regular" w:cs="David"/>
          <w:color w:val="000000"/>
          <w:lang w:eastAsia="zh-CN"/>
        </w:rPr>
        <w:t>2</w:t>
      </w:r>
      <w:r>
        <w:rPr>
          <w:rFonts w:ascii="TUM Neue Helvetica 55 Regular" w:hAnsi="TUM Neue Helvetica 55 Regular" w:cs="David"/>
          <w:color w:val="000000"/>
          <w:lang w:eastAsia="zh-CN"/>
        </w:rPr>
        <w:t>5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日</w:t>
      </w:r>
      <w:r w:rsidRPr="000A7D42">
        <w:rPr>
          <w:rFonts w:ascii="TUM Neue Helvetica 55 Regular" w:hAnsi="TUM Neue Helvetica 55 Regular" w:cs="David"/>
          <w:color w:val="000000"/>
          <w:lang w:eastAsia="zh-CN"/>
        </w:rPr>
        <w:t>-28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日</w:t>
      </w:r>
      <w:r>
        <w:rPr>
          <w:rFonts w:ascii="TUM Neue Helvetica 55 Regular" w:hAnsi="TUM Neue Helvetica 55 Regular" w:cs="David" w:hint="eastAsia"/>
          <w:color w:val="000000"/>
          <w:lang w:eastAsia="zh-CN"/>
        </w:rPr>
        <w:t>按照</w:t>
      </w:r>
      <w:r>
        <w:rPr>
          <w:rFonts w:ascii="TUM Neue Helvetica 55 Regular" w:hAnsi="TUM Neue Helvetica 55 Regular" w:cs="David"/>
          <w:color w:val="000000"/>
          <w:lang w:eastAsia="zh-CN"/>
        </w:rPr>
        <w:t>1:1.5</w:t>
      </w:r>
      <w:r>
        <w:rPr>
          <w:rFonts w:ascii="TUM Neue Helvetica 55 Regular" w:hAnsi="TUM Neue Helvetica 55 Regular" w:cs="David" w:hint="eastAsia"/>
          <w:color w:val="000000"/>
          <w:lang w:eastAsia="zh-CN"/>
        </w:rPr>
        <w:t>的比例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组织面试选拔。</w:t>
      </w:r>
      <w:r w:rsidRPr="000A7D42">
        <w:rPr>
          <w:rFonts w:ascii="TUM Neue Helvetica 55 Regular" w:hAnsi="TUM Neue Helvetica 55 Regular" w:cs="David"/>
          <w:color w:val="000000"/>
          <w:lang w:eastAsia="zh-CN"/>
        </w:rPr>
        <w:t xml:space="preserve">    </w:t>
      </w:r>
    </w:p>
    <w:p w:rsidR="00F62108" w:rsidRPr="000A7D42" w:rsidRDefault="00F62108" w:rsidP="006D067D">
      <w:pPr>
        <w:pStyle w:val="western"/>
        <w:numPr>
          <w:ilvl w:val="0"/>
          <w:numId w:val="3"/>
        </w:numPr>
        <w:tabs>
          <w:tab w:val="clear" w:pos="1155"/>
          <w:tab w:val="num" w:pos="0"/>
        </w:tabs>
        <w:spacing w:line="264" w:lineRule="auto"/>
        <w:ind w:left="0" w:right="-425" w:firstLine="0"/>
        <w:rPr>
          <w:rFonts w:ascii="TUM Neue Helvetica 55 Regular" w:hAnsi="TUM Neue Helvetica 55 Regular" w:cs="David"/>
          <w:color w:val="000000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结果公示：学院于</w:t>
      </w:r>
      <w:r>
        <w:rPr>
          <w:rFonts w:ascii="TUM Neue Helvetica 55 Regular" w:hAnsi="TUM Neue Helvetica 55 Regular" w:cs="David"/>
          <w:color w:val="000000"/>
          <w:lang w:eastAsia="zh-CN"/>
        </w:rPr>
        <w:t>3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月</w:t>
      </w:r>
      <w:r w:rsidRPr="000A7D42">
        <w:rPr>
          <w:rFonts w:ascii="TUM Neue Helvetica 55 Regular" w:hAnsi="TUM Neue Helvetica 55 Regular" w:cs="David"/>
          <w:color w:val="000000"/>
          <w:lang w:eastAsia="zh-CN"/>
        </w:rPr>
        <w:t>28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日</w:t>
      </w:r>
      <w:r w:rsidRPr="000A7D42">
        <w:rPr>
          <w:rFonts w:ascii="TUM Neue Helvetica 55 Regular" w:hAnsi="TUM Neue Helvetica 55 Regular" w:cs="David"/>
          <w:color w:val="000000"/>
          <w:lang w:eastAsia="zh-CN"/>
        </w:rPr>
        <w:t>-</w:t>
      </w:r>
      <w:r>
        <w:rPr>
          <w:rFonts w:ascii="TUM Neue Helvetica 55 Regular" w:hAnsi="TUM Neue Helvetica 55 Regular" w:cs="David"/>
          <w:color w:val="000000"/>
          <w:lang w:eastAsia="zh-CN"/>
        </w:rPr>
        <w:t>3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月</w:t>
      </w:r>
      <w:r>
        <w:rPr>
          <w:rFonts w:ascii="TUM Neue Helvetica 55 Regular" w:hAnsi="TUM Neue Helvetica 55 Regular" w:cs="David"/>
          <w:color w:val="000000"/>
          <w:lang w:eastAsia="zh-CN"/>
        </w:rPr>
        <w:t>31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日在学院内公示推荐名单。</w:t>
      </w:r>
    </w:p>
    <w:p w:rsidR="00F62108" w:rsidRPr="000A7D42" w:rsidRDefault="00F62108" w:rsidP="006D067D">
      <w:pPr>
        <w:pStyle w:val="western"/>
        <w:numPr>
          <w:ilvl w:val="0"/>
          <w:numId w:val="3"/>
        </w:numPr>
        <w:tabs>
          <w:tab w:val="clear" w:pos="1155"/>
          <w:tab w:val="num" w:pos="0"/>
        </w:tabs>
        <w:spacing w:line="264" w:lineRule="auto"/>
        <w:ind w:left="0" w:right="-425" w:firstLine="0"/>
        <w:rPr>
          <w:rFonts w:ascii="TUM Neue Helvetica 55 Regular" w:hAnsi="TUM Neue Helvetica 55 Regular" w:cs="David"/>
          <w:color w:val="000000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后续手续：院校将于</w:t>
      </w:r>
      <w:r>
        <w:rPr>
          <w:rFonts w:ascii="TUM Neue Helvetica 55 Regular" w:hAnsi="TUM Neue Helvetica 55 Regular" w:cs="David"/>
          <w:color w:val="000000"/>
          <w:lang w:eastAsia="zh-CN"/>
        </w:rPr>
        <w:t>4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月组织拟推荐学生网上报名及办理后续手续。</w:t>
      </w:r>
    </w:p>
    <w:p w:rsidR="00F62108" w:rsidRPr="000A7D42" w:rsidRDefault="00F62108" w:rsidP="006D067D">
      <w:pPr>
        <w:numPr>
          <w:ilvl w:val="0"/>
          <w:numId w:val="4"/>
        </w:numPr>
        <w:tabs>
          <w:tab w:val="clear" w:pos="736"/>
          <w:tab w:val="num" w:pos="0"/>
        </w:tabs>
        <w:bidi w:val="0"/>
        <w:spacing w:line="264" w:lineRule="auto"/>
        <w:ind w:left="0" w:right="-386" w:firstLine="0"/>
        <w:rPr>
          <w:rFonts w:ascii="TUM Neue Helvetica 55 Regular" w:hAnsi="TUM Neue Helvetica 55 Regular" w:cs="David"/>
          <w:b/>
          <w:color w:val="000000"/>
          <w:sz w:val="24"/>
          <w:szCs w:val="24"/>
          <w:lang w:val="de-DE" w:eastAsia="zh-CN"/>
        </w:rPr>
      </w:pPr>
      <w:r w:rsidRPr="000A7D42">
        <w:rPr>
          <w:rFonts w:ascii="TUM Neue Helvetica 55 Regular" w:hAnsi="TUM Neue Helvetica 55 Regular" w:cs="David" w:hint="eastAsia"/>
          <w:b/>
          <w:color w:val="000000"/>
          <w:sz w:val="24"/>
          <w:szCs w:val="24"/>
          <w:lang w:val="de-DE" w:eastAsia="zh-CN"/>
        </w:rPr>
        <w:t>申请材料：</w:t>
      </w:r>
    </w:p>
    <w:p w:rsidR="00F62108" w:rsidRPr="000A7D42" w:rsidRDefault="00F62108" w:rsidP="006D067D">
      <w:pPr>
        <w:autoSpaceDE/>
        <w:autoSpaceDN/>
        <w:bidi w:val="0"/>
        <w:spacing w:line="264" w:lineRule="auto"/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</w:pPr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  <w:t xml:space="preserve">1. 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《华中科技大学管理学院国际交流项目申请审批表》（附件</w:t>
      </w:r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  <w:t>1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）</w:t>
      </w:r>
    </w:p>
    <w:p w:rsidR="00F62108" w:rsidRPr="000A7D42" w:rsidRDefault="00F62108" w:rsidP="006D067D">
      <w:pPr>
        <w:autoSpaceDE/>
        <w:autoSpaceDN/>
        <w:bidi w:val="0"/>
        <w:spacing w:line="264" w:lineRule="auto"/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</w:pPr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  <w:t xml:space="preserve">2. 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中、英文简历各</w:t>
      </w:r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  <w:t>1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份：正反面打印，原则上不超过</w:t>
      </w:r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  <w:t>1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页纸；</w:t>
      </w:r>
    </w:p>
    <w:p w:rsidR="00F62108" w:rsidRDefault="00F62108" w:rsidP="006D067D">
      <w:pPr>
        <w:autoSpaceDE/>
        <w:autoSpaceDN/>
        <w:bidi w:val="0"/>
        <w:spacing w:line="264" w:lineRule="auto"/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</w:pPr>
      <w:r w:rsidRPr="000A7D42"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  <w:t>3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、证明材料：</w:t>
      </w:r>
      <w:r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成绩单原件</w:t>
      </w:r>
      <w:r w:rsidRPr="000A7D42"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、英语成绩证明复印件。</w:t>
      </w:r>
    </w:p>
    <w:p w:rsidR="00F62108" w:rsidRPr="00BA36E7" w:rsidRDefault="00F62108" w:rsidP="00BA36E7">
      <w:pPr>
        <w:autoSpaceDE/>
        <w:autoSpaceDN/>
        <w:bidi w:val="0"/>
        <w:spacing w:line="264" w:lineRule="auto"/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</w:pPr>
      <w:r>
        <w:rPr>
          <w:rFonts w:ascii="TUM Neue Helvetica 55 Regular" w:hAnsi="TUM Neue Helvetica 55 Regular" w:cs="David"/>
          <w:color w:val="000000"/>
          <w:sz w:val="24"/>
          <w:szCs w:val="24"/>
          <w:lang w:val="de-DE" w:eastAsia="zh-CN"/>
        </w:rPr>
        <w:t>4</w:t>
      </w:r>
      <w:r>
        <w:rPr>
          <w:rFonts w:ascii="TUM Neue Helvetica 55 Regular" w:hAnsi="TUM Neue Helvetica 55 Regular" w:cs="David" w:hint="eastAsia"/>
          <w:color w:val="000000"/>
          <w:sz w:val="24"/>
          <w:szCs w:val="24"/>
          <w:lang w:val="de-DE" w:eastAsia="zh-CN"/>
        </w:rPr>
        <w:t>、校发通知：校方需提交材料在获评之后学院统一组织填写。</w:t>
      </w:r>
      <w:hyperlink r:id="rId7" w:history="1">
        <w:r w:rsidRPr="00F060A4">
          <w:rPr>
            <w:rStyle w:val="Hyperlink"/>
            <w:rFonts w:ascii="TUM Neue Helvetica 55 Regular" w:hAnsi="TUM Neue Helvetica 55 Regular" w:cs="David"/>
            <w:sz w:val="24"/>
            <w:szCs w:val="24"/>
            <w:lang w:val="de-DE" w:eastAsia="zh-CN"/>
          </w:rPr>
          <w:t>http://jwc.hust.edu.cn/show/article/articleShow?id=1994&amp;type=xxtz_0</w:t>
        </w:r>
      </w:hyperlink>
    </w:p>
    <w:p w:rsidR="00F62108" w:rsidRPr="000A7D42" w:rsidRDefault="00F62108" w:rsidP="006D067D">
      <w:pPr>
        <w:numPr>
          <w:ilvl w:val="0"/>
          <w:numId w:val="4"/>
        </w:numPr>
        <w:tabs>
          <w:tab w:val="clear" w:pos="736"/>
          <w:tab w:val="num" w:pos="0"/>
        </w:tabs>
        <w:bidi w:val="0"/>
        <w:spacing w:line="264" w:lineRule="auto"/>
        <w:ind w:left="0" w:right="-386" w:firstLine="0"/>
        <w:rPr>
          <w:rFonts w:ascii="TUM Neue Helvetica 55 Regular" w:hAnsi="TUM Neue Helvetica 55 Regular" w:cs="David"/>
          <w:b/>
          <w:color w:val="000000"/>
          <w:sz w:val="24"/>
          <w:szCs w:val="24"/>
          <w:lang w:eastAsia="zh-CN"/>
        </w:rPr>
      </w:pPr>
      <w:r w:rsidRPr="000A7D42">
        <w:rPr>
          <w:rFonts w:ascii="TUM Neue Helvetica 55 Regular" w:hAnsi="TUM Neue Helvetica 55 Regular" w:cs="David" w:hint="eastAsia"/>
          <w:b/>
          <w:color w:val="000000"/>
          <w:sz w:val="24"/>
          <w:szCs w:val="24"/>
          <w:lang w:eastAsia="zh-CN"/>
        </w:rPr>
        <w:t>联系方式：</w:t>
      </w:r>
    </w:p>
    <w:p w:rsidR="00F62108" w:rsidRPr="000A7D42" w:rsidRDefault="00F62108" w:rsidP="00F01D47">
      <w:pPr>
        <w:pStyle w:val="western"/>
        <w:spacing w:line="264" w:lineRule="auto"/>
        <w:ind w:right="-425"/>
        <w:rPr>
          <w:rFonts w:ascii="TUM Neue Helvetica 55 Regular" w:hAnsi="TUM Neue Helvetica 55 Regular" w:cs="David"/>
          <w:color w:val="000000"/>
          <w:lang w:eastAsia="zh-CN"/>
        </w:rPr>
      </w:pPr>
      <w:r w:rsidRPr="000A7D42">
        <w:rPr>
          <w:rFonts w:ascii="TUM Neue Helvetica 55 Regular" w:hAnsi="TUM Neue Helvetica 55 Regular" w:cs="David"/>
          <w:b/>
          <w:color w:val="000000"/>
          <w:lang w:eastAsia="zh-CN"/>
        </w:rPr>
        <w:t xml:space="preserve">   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德国慕尼黑工业大学交换生学院项目联系人：龙志</w:t>
      </w:r>
      <w:r w:rsidRPr="000A7D42">
        <w:rPr>
          <w:rFonts w:ascii="TUM Neue Helvetica 55 Regular" w:hAnsi="TUM Neue Helvetica 55 Regular" w:cs="David"/>
          <w:color w:val="000000"/>
          <w:lang w:eastAsia="zh-CN"/>
        </w:rPr>
        <w:t xml:space="preserve"> 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电话：</w:t>
      </w:r>
      <w:r w:rsidRPr="000A7D42">
        <w:rPr>
          <w:rFonts w:ascii="TUM Neue Helvetica 55 Regular" w:hAnsi="TUM Neue Helvetica 55 Regular" w:cs="David"/>
          <w:color w:val="000000"/>
          <w:lang w:eastAsia="zh-CN"/>
        </w:rPr>
        <w:t xml:space="preserve">027-87556453     </w:t>
      </w:r>
    </w:p>
    <w:p w:rsidR="00F62108" w:rsidRDefault="00F62108" w:rsidP="006D067D">
      <w:pPr>
        <w:pStyle w:val="western"/>
        <w:spacing w:line="264" w:lineRule="auto"/>
        <w:ind w:right="-428"/>
        <w:jc w:val="both"/>
        <w:rPr>
          <w:rFonts w:ascii="TUM Neue Helvetica 55 Regular" w:hAnsi="TUM Neue Helvetica 55 Regular" w:cs="David"/>
          <w:color w:val="000000"/>
          <w:lang w:eastAsia="zh-CN"/>
        </w:rPr>
      </w:pP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附件</w:t>
      </w:r>
      <w:r w:rsidRPr="000A7D42">
        <w:rPr>
          <w:rFonts w:ascii="TUM Neue Helvetica 55 Regular" w:hAnsi="TUM Neue Helvetica 55 Regular" w:cs="David"/>
          <w:color w:val="000000"/>
          <w:lang w:eastAsia="zh-CN"/>
        </w:rPr>
        <w:t xml:space="preserve">1 </w:t>
      </w:r>
      <w:r w:rsidRPr="000A7D42">
        <w:rPr>
          <w:rFonts w:ascii="TUM Neue Helvetica 55 Regular" w:hAnsi="TUM Neue Helvetica 55 Regular" w:cs="David" w:hint="eastAsia"/>
          <w:color w:val="000000"/>
          <w:lang w:eastAsia="zh-CN"/>
        </w:rPr>
        <w:t>：华中科技大学管理学院国际交流项目申请审批表</w:t>
      </w:r>
    </w:p>
    <w:p w:rsidR="00F62108" w:rsidRDefault="00F62108" w:rsidP="006D067D">
      <w:pPr>
        <w:pStyle w:val="western"/>
        <w:spacing w:line="264" w:lineRule="auto"/>
        <w:ind w:right="-428"/>
        <w:jc w:val="both"/>
        <w:rPr>
          <w:rFonts w:ascii="TUM Neue Helvetica 55 Regular" w:hAnsi="TUM Neue Helvetica 55 Regular" w:cs="David"/>
          <w:color w:val="000000"/>
          <w:lang w:eastAsia="zh-CN"/>
        </w:rPr>
      </w:pPr>
    </w:p>
    <w:p w:rsidR="00F62108" w:rsidRPr="000A7D42" w:rsidRDefault="00F62108" w:rsidP="006D067D">
      <w:pPr>
        <w:pStyle w:val="western"/>
        <w:spacing w:line="264" w:lineRule="auto"/>
        <w:ind w:right="-428"/>
        <w:jc w:val="both"/>
        <w:rPr>
          <w:rFonts w:ascii="TUM Neue Helvetica 55 Regular" w:hAnsi="TUM Neue Helvetica 55 Regular" w:cs="David"/>
          <w:color w:val="000000"/>
          <w:lang w:eastAsia="zh-CN"/>
        </w:rPr>
      </w:pPr>
    </w:p>
    <w:p w:rsidR="00F62108" w:rsidRPr="000A7D42" w:rsidRDefault="00F62108" w:rsidP="000A7D42">
      <w:pPr>
        <w:pStyle w:val="western"/>
        <w:spacing w:line="264" w:lineRule="auto"/>
        <w:ind w:right="-428"/>
        <w:jc w:val="right"/>
        <w:rPr>
          <w:rFonts w:ascii="TUM Neue Helvetica 55 Regular" w:hAnsi="TUM Neue Helvetica 55 Regular" w:cs="David"/>
          <w:b/>
          <w:color w:val="000000"/>
          <w:lang w:eastAsia="zh-CN"/>
        </w:rPr>
      </w:pPr>
      <w:r w:rsidRPr="000A7D42">
        <w:rPr>
          <w:rFonts w:ascii="TUM Neue Helvetica 55 Regular" w:hAnsi="TUM Neue Helvetica 55 Regular" w:cs="David" w:hint="eastAsia"/>
          <w:b/>
          <w:color w:val="000000"/>
          <w:lang w:eastAsia="zh-CN"/>
        </w:rPr>
        <w:t>华中科技大学管理学院</w:t>
      </w:r>
    </w:p>
    <w:p w:rsidR="00F62108" w:rsidRPr="000A7D42" w:rsidRDefault="00F62108" w:rsidP="000A7D42">
      <w:pPr>
        <w:pStyle w:val="western"/>
        <w:spacing w:line="264" w:lineRule="auto"/>
        <w:ind w:right="-428"/>
        <w:jc w:val="right"/>
        <w:rPr>
          <w:b/>
          <w:lang w:eastAsia="zh-CN"/>
        </w:rPr>
      </w:pPr>
      <w:r w:rsidRPr="000A7D42">
        <w:rPr>
          <w:b/>
        </w:rPr>
        <w:t xml:space="preserve">                                                </w:t>
      </w:r>
      <w:r w:rsidRPr="000A7D42">
        <w:rPr>
          <w:b/>
          <w:lang w:eastAsia="zh-CN"/>
        </w:rPr>
        <w:t xml:space="preserve">  </w:t>
      </w:r>
      <w:r w:rsidRPr="000A7D42">
        <w:rPr>
          <w:b/>
        </w:rPr>
        <w:t>201</w:t>
      </w:r>
      <w:r>
        <w:rPr>
          <w:b/>
          <w:lang w:eastAsia="zh-CN"/>
        </w:rPr>
        <w:t>4</w:t>
      </w:r>
      <w:r w:rsidRPr="000A7D42">
        <w:rPr>
          <w:rFonts w:hint="eastAsia"/>
          <w:b/>
        </w:rPr>
        <w:t>年</w:t>
      </w:r>
      <w:r>
        <w:rPr>
          <w:b/>
          <w:lang w:eastAsia="zh-CN"/>
        </w:rPr>
        <w:t>2</w:t>
      </w:r>
      <w:r w:rsidRPr="000A7D42">
        <w:rPr>
          <w:rFonts w:hint="eastAsia"/>
          <w:b/>
        </w:rPr>
        <w:t>月</w:t>
      </w:r>
      <w:r>
        <w:rPr>
          <w:b/>
          <w:lang w:eastAsia="zh-CN"/>
        </w:rPr>
        <w:t>24</w:t>
      </w:r>
      <w:r w:rsidRPr="000A7D42">
        <w:rPr>
          <w:rFonts w:hint="eastAsia"/>
          <w:b/>
        </w:rPr>
        <w:t>日</w:t>
      </w:r>
    </w:p>
    <w:sectPr w:rsidR="00F62108" w:rsidRPr="000A7D42" w:rsidSect="004F6D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108" w:rsidRDefault="00F62108" w:rsidP="00940AE3">
      <w:r>
        <w:separator/>
      </w:r>
    </w:p>
  </w:endnote>
  <w:endnote w:type="continuationSeparator" w:id="0">
    <w:p w:rsidR="00F62108" w:rsidRDefault="00F62108" w:rsidP="00940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UM Neue Helvetica 55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08" w:rsidRDefault="00F621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08" w:rsidRDefault="00F621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08" w:rsidRDefault="00F621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108" w:rsidRDefault="00F62108" w:rsidP="00940AE3">
      <w:r>
        <w:separator/>
      </w:r>
    </w:p>
  </w:footnote>
  <w:footnote w:type="continuationSeparator" w:id="0">
    <w:p w:rsidR="00F62108" w:rsidRDefault="00F62108" w:rsidP="00940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08" w:rsidRDefault="00F621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08" w:rsidRDefault="00F62108" w:rsidP="0006288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08" w:rsidRDefault="00F621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2B8B"/>
    <w:multiLevelType w:val="hybridMultilevel"/>
    <w:tmpl w:val="628C3246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1">
    <w:nsid w:val="237D320E"/>
    <w:multiLevelType w:val="hybridMultilevel"/>
    <w:tmpl w:val="DCB48F44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2">
    <w:nsid w:val="40037193"/>
    <w:multiLevelType w:val="hybridMultilevel"/>
    <w:tmpl w:val="D0865B8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3">
    <w:nsid w:val="44163FF0"/>
    <w:multiLevelType w:val="hybridMultilevel"/>
    <w:tmpl w:val="A474782C"/>
    <w:lvl w:ilvl="0" w:tplc="F25EA7AA">
      <w:start w:val="1"/>
      <w:numFmt w:val="japaneseCounting"/>
      <w:lvlText w:val="%1、"/>
      <w:lvlJc w:val="left"/>
      <w:pPr>
        <w:tabs>
          <w:tab w:val="num" w:pos="736"/>
        </w:tabs>
        <w:ind w:left="736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6"/>
        </w:tabs>
        <w:ind w:left="115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76"/>
        </w:tabs>
        <w:ind w:left="15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6"/>
        </w:tabs>
        <w:ind w:left="199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16"/>
        </w:tabs>
        <w:ind w:left="241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36"/>
        </w:tabs>
        <w:ind w:left="28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6"/>
        </w:tabs>
        <w:ind w:left="325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76"/>
        </w:tabs>
        <w:ind w:left="367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96"/>
        </w:tabs>
        <w:ind w:left="4096" w:hanging="420"/>
      </w:pPr>
      <w:rPr>
        <w:rFonts w:cs="Times New Roman"/>
      </w:rPr>
    </w:lvl>
  </w:abstractNum>
  <w:abstractNum w:abstractNumId="4">
    <w:nsid w:val="7EA43556"/>
    <w:multiLevelType w:val="hybridMultilevel"/>
    <w:tmpl w:val="8354AB1E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ECC"/>
    <w:rsid w:val="000017C5"/>
    <w:rsid w:val="0006288F"/>
    <w:rsid w:val="000A381D"/>
    <w:rsid w:val="000A7D42"/>
    <w:rsid w:val="000B7960"/>
    <w:rsid w:val="000E0EBC"/>
    <w:rsid w:val="000E2627"/>
    <w:rsid w:val="000E666A"/>
    <w:rsid w:val="001332A2"/>
    <w:rsid w:val="001B31E6"/>
    <w:rsid w:val="001C1E8E"/>
    <w:rsid w:val="001D22A6"/>
    <w:rsid w:val="001F202F"/>
    <w:rsid w:val="002777D2"/>
    <w:rsid w:val="00293144"/>
    <w:rsid w:val="002C07B9"/>
    <w:rsid w:val="002C0D33"/>
    <w:rsid w:val="00307B9F"/>
    <w:rsid w:val="00340196"/>
    <w:rsid w:val="003671BD"/>
    <w:rsid w:val="003D6FA2"/>
    <w:rsid w:val="003F1A83"/>
    <w:rsid w:val="003F3BCE"/>
    <w:rsid w:val="0044011F"/>
    <w:rsid w:val="00457E0E"/>
    <w:rsid w:val="00464DA1"/>
    <w:rsid w:val="00471406"/>
    <w:rsid w:val="0047450E"/>
    <w:rsid w:val="00480CA5"/>
    <w:rsid w:val="00482ABF"/>
    <w:rsid w:val="004A61D6"/>
    <w:rsid w:val="004F6D66"/>
    <w:rsid w:val="0052433C"/>
    <w:rsid w:val="00561A5D"/>
    <w:rsid w:val="005653E0"/>
    <w:rsid w:val="005949AC"/>
    <w:rsid w:val="005E7712"/>
    <w:rsid w:val="006157F1"/>
    <w:rsid w:val="00621CB0"/>
    <w:rsid w:val="00624FD4"/>
    <w:rsid w:val="00696637"/>
    <w:rsid w:val="006A1BB5"/>
    <w:rsid w:val="006A2B78"/>
    <w:rsid w:val="006B5C6E"/>
    <w:rsid w:val="006C3F2D"/>
    <w:rsid w:val="006D067D"/>
    <w:rsid w:val="006E1ECC"/>
    <w:rsid w:val="006E4482"/>
    <w:rsid w:val="006F713F"/>
    <w:rsid w:val="0071682B"/>
    <w:rsid w:val="00723780"/>
    <w:rsid w:val="00725A06"/>
    <w:rsid w:val="007328CB"/>
    <w:rsid w:val="007B3BF9"/>
    <w:rsid w:val="007D1D3E"/>
    <w:rsid w:val="007D6E89"/>
    <w:rsid w:val="00802941"/>
    <w:rsid w:val="00807F90"/>
    <w:rsid w:val="008235A8"/>
    <w:rsid w:val="00825A98"/>
    <w:rsid w:val="00842569"/>
    <w:rsid w:val="008E306E"/>
    <w:rsid w:val="00933E5B"/>
    <w:rsid w:val="0093594F"/>
    <w:rsid w:val="00936B3C"/>
    <w:rsid w:val="00940AE3"/>
    <w:rsid w:val="009804BC"/>
    <w:rsid w:val="00982DEC"/>
    <w:rsid w:val="00983DC5"/>
    <w:rsid w:val="009A06DA"/>
    <w:rsid w:val="009A4A50"/>
    <w:rsid w:val="009B4772"/>
    <w:rsid w:val="00A07FE3"/>
    <w:rsid w:val="00A10948"/>
    <w:rsid w:val="00A247B9"/>
    <w:rsid w:val="00AC16F2"/>
    <w:rsid w:val="00B3674A"/>
    <w:rsid w:val="00BA36E7"/>
    <w:rsid w:val="00BA5692"/>
    <w:rsid w:val="00BA7613"/>
    <w:rsid w:val="00BC419D"/>
    <w:rsid w:val="00C11B74"/>
    <w:rsid w:val="00C55108"/>
    <w:rsid w:val="00C604B0"/>
    <w:rsid w:val="00C743A2"/>
    <w:rsid w:val="00CC2114"/>
    <w:rsid w:val="00CC6703"/>
    <w:rsid w:val="00CD1B92"/>
    <w:rsid w:val="00D01F53"/>
    <w:rsid w:val="00D2709E"/>
    <w:rsid w:val="00D7565F"/>
    <w:rsid w:val="00DB7894"/>
    <w:rsid w:val="00DF21E6"/>
    <w:rsid w:val="00E11E14"/>
    <w:rsid w:val="00E26EF5"/>
    <w:rsid w:val="00E3705A"/>
    <w:rsid w:val="00E41BBD"/>
    <w:rsid w:val="00E44737"/>
    <w:rsid w:val="00E81121"/>
    <w:rsid w:val="00E95A68"/>
    <w:rsid w:val="00F01D47"/>
    <w:rsid w:val="00F060A4"/>
    <w:rsid w:val="00F35884"/>
    <w:rsid w:val="00F62108"/>
    <w:rsid w:val="00F84B3A"/>
    <w:rsid w:val="00F977C6"/>
    <w:rsid w:val="00FC7174"/>
    <w:rsid w:val="00FD5A34"/>
    <w:rsid w:val="00FE2E4F"/>
    <w:rsid w:val="00FE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E3"/>
    <w:pPr>
      <w:autoSpaceDE w:val="0"/>
      <w:autoSpaceDN w:val="0"/>
      <w:bidi/>
    </w:pPr>
    <w:rPr>
      <w:rFonts w:ascii="Times New Roman" w:hAnsi="Times New Roman" w:cs="Miriam"/>
      <w:kern w:val="0"/>
      <w:sz w:val="20"/>
      <w:szCs w:val="20"/>
      <w:lang w:eastAsia="he-IL"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0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0AE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40A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0AE3"/>
    <w:rPr>
      <w:rFonts w:cs="Times New Roman"/>
      <w:sz w:val="18"/>
      <w:szCs w:val="18"/>
    </w:rPr>
  </w:style>
  <w:style w:type="paragraph" w:customStyle="1" w:styleId="western">
    <w:name w:val="western"/>
    <w:basedOn w:val="Normal"/>
    <w:uiPriority w:val="99"/>
    <w:rsid w:val="00940AE3"/>
    <w:pPr>
      <w:autoSpaceDE/>
      <w:autoSpaceDN/>
      <w:bidi w:val="0"/>
    </w:pPr>
    <w:rPr>
      <w:rFonts w:cs="Times New Roman"/>
      <w:sz w:val="24"/>
      <w:szCs w:val="24"/>
      <w:lang w:eastAsia="ko-KR"/>
    </w:rPr>
  </w:style>
  <w:style w:type="paragraph" w:styleId="Date">
    <w:name w:val="Date"/>
    <w:basedOn w:val="Normal"/>
    <w:next w:val="Normal"/>
    <w:link w:val="DateChar"/>
    <w:uiPriority w:val="99"/>
    <w:rsid w:val="00FC717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7450E"/>
    <w:rPr>
      <w:rFonts w:ascii="Times New Roman" w:hAnsi="Times New Roman" w:cs="Miriam"/>
      <w:kern w:val="0"/>
      <w:sz w:val="20"/>
      <w:szCs w:val="20"/>
      <w:lang w:eastAsia="he-IL" w:bidi="he-IL"/>
    </w:rPr>
  </w:style>
  <w:style w:type="character" w:styleId="Hyperlink">
    <w:name w:val="Hyperlink"/>
    <w:basedOn w:val="DefaultParagraphFont"/>
    <w:uiPriority w:val="99"/>
    <w:rsid w:val="00BA36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jwc.hust.edu.cn/show/article/articleShow?id=1994&amp;type=xxtz_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152</Words>
  <Characters>870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管理学院关于选拔优秀本科生参加2013年国家留学基金委资助项目—华中科技大学赴德国慕尼黑工业大学交换生项目的通知</dc:title>
  <dc:subject/>
  <dc:creator>Sky123.Org</dc:creator>
  <cp:keywords/>
  <dc:description/>
  <cp:lastModifiedBy>龙志</cp:lastModifiedBy>
  <cp:revision>5</cp:revision>
  <cp:lastPrinted>2013-03-19T07:55:00Z</cp:lastPrinted>
  <dcterms:created xsi:type="dcterms:W3CDTF">2014-02-24T02:49:00Z</dcterms:created>
  <dcterms:modified xsi:type="dcterms:W3CDTF">2014-02-24T02:54:00Z</dcterms:modified>
</cp:coreProperties>
</file>